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58" w:rsidRPr="00BC161C" w:rsidRDefault="00A25458" w:rsidP="00A25458">
      <w:pPr>
        <w:pStyle w:val="PargrafodaLista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C161C">
        <w:rPr>
          <w:rFonts w:ascii="Arial" w:hAnsi="Arial" w:cs="Arial"/>
          <w:b/>
          <w:sz w:val="20"/>
          <w:szCs w:val="20"/>
        </w:rPr>
        <w:t>EXTRATO DE RETIFICAÇÃO DO ED</w:t>
      </w:r>
      <w:r>
        <w:rPr>
          <w:rFonts w:ascii="Arial" w:hAnsi="Arial" w:cs="Arial"/>
          <w:b/>
          <w:sz w:val="20"/>
          <w:szCs w:val="20"/>
        </w:rPr>
        <w:t>ITAL DE PREGÃO PRESENCIAL Nº 047/2019</w:t>
      </w:r>
    </w:p>
    <w:p w:rsidR="00A25458" w:rsidRPr="00BC161C" w:rsidRDefault="00A25458" w:rsidP="00A25458">
      <w:pPr>
        <w:pStyle w:val="Pargrafoda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25458" w:rsidRPr="00BC161C" w:rsidRDefault="00A25458" w:rsidP="00A25458">
      <w:pPr>
        <w:pStyle w:val="PargrafodaLista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25458" w:rsidRPr="00BC161C" w:rsidRDefault="00A25458" w:rsidP="00A25458">
      <w:pPr>
        <w:pStyle w:val="PargrafodaLista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C161C">
        <w:rPr>
          <w:rFonts w:ascii="Arial" w:hAnsi="Arial" w:cs="Arial"/>
          <w:b/>
          <w:sz w:val="20"/>
          <w:szCs w:val="20"/>
        </w:rPr>
        <w:t>EXTRATO DE RETIFICAÇÃO E CONVALIDAÇÃO DE LICITAÇÃO</w:t>
      </w:r>
    </w:p>
    <w:p w:rsidR="00A25458" w:rsidRPr="00BC161C" w:rsidRDefault="00A25458" w:rsidP="00A25458">
      <w:pPr>
        <w:pStyle w:val="PargrafodaLista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C161C">
        <w:rPr>
          <w:rFonts w:ascii="Arial" w:hAnsi="Arial" w:cs="Arial"/>
          <w:b/>
          <w:sz w:val="20"/>
          <w:szCs w:val="20"/>
        </w:rPr>
        <w:t xml:space="preserve">PREGÃO PRESENCIAL </w:t>
      </w:r>
      <w:r>
        <w:rPr>
          <w:rFonts w:ascii="Arial" w:hAnsi="Arial" w:cs="Arial"/>
          <w:b/>
          <w:sz w:val="20"/>
          <w:szCs w:val="20"/>
        </w:rPr>
        <w:t>Nº 047/2019</w:t>
      </w:r>
      <w:r w:rsidRPr="00BC161C">
        <w:rPr>
          <w:rFonts w:ascii="Arial" w:hAnsi="Arial" w:cs="Arial"/>
          <w:b/>
          <w:sz w:val="20"/>
          <w:szCs w:val="20"/>
        </w:rPr>
        <w:t xml:space="preserve"> </w:t>
      </w:r>
    </w:p>
    <w:p w:rsidR="00A25458" w:rsidRDefault="00A25458" w:rsidP="00A25458">
      <w:pPr>
        <w:jc w:val="both"/>
        <w:rPr>
          <w:rFonts w:ascii="Arial" w:hAnsi="Arial" w:cs="Arial"/>
        </w:rPr>
      </w:pPr>
    </w:p>
    <w:p w:rsidR="00A25458" w:rsidRPr="00D9002D" w:rsidRDefault="00A25458" w:rsidP="00A25458">
      <w:pPr>
        <w:jc w:val="both"/>
        <w:rPr>
          <w:rFonts w:ascii="Arial" w:hAnsi="Arial" w:cs="Arial"/>
        </w:rPr>
      </w:pPr>
    </w:p>
    <w:p w:rsidR="00A25458" w:rsidRDefault="00A25458" w:rsidP="00A25458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002D">
        <w:rPr>
          <w:rFonts w:ascii="Arial" w:hAnsi="Arial" w:cs="Arial"/>
          <w:sz w:val="20"/>
          <w:szCs w:val="20"/>
        </w:rPr>
        <w:t xml:space="preserve">Fica retificado o Edital de PREGÃO PRESENCIAL </w:t>
      </w:r>
      <w:r>
        <w:rPr>
          <w:rFonts w:ascii="Arial" w:hAnsi="Arial" w:cs="Arial"/>
          <w:sz w:val="20"/>
          <w:szCs w:val="20"/>
        </w:rPr>
        <w:t>Nº 047/2019</w:t>
      </w:r>
      <w:r w:rsidRPr="00D9002D">
        <w:rPr>
          <w:rFonts w:ascii="Arial" w:hAnsi="Arial" w:cs="Arial"/>
          <w:sz w:val="20"/>
          <w:szCs w:val="20"/>
        </w:rPr>
        <w:t xml:space="preserve"> deixando de ser </w:t>
      </w:r>
      <w:proofErr w:type="gramStart"/>
      <w:r w:rsidR="00AF18F8">
        <w:rPr>
          <w:rFonts w:ascii="Arial" w:hAnsi="Arial" w:cs="Arial"/>
          <w:sz w:val="20"/>
          <w:szCs w:val="20"/>
        </w:rPr>
        <w:t>exigido</w:t>
      </w:r>
      <w:bookmarkStart w:id="0" w:name="_GoBack"/>
      <w:bookmarkEnd w:id="0"/>
      <w:proofErr w:type="gramEnd"/>
      <w:r>
        <w:rPr>
          <w:rFonts w:ascii="Arial" w:hAnsi="Arial" w:cs="Arial"/>
          <w:sz w:val="20"/>
          <w:szCs w:val="20"/>
        </w:rPr>
        <w:t xml:space="preserve"> CUMULATIVAMENTE, </w:t>
      </w:r>
      <w:r w:rsidRPr="00D9002D">
        <w:rPr>
          <w:rFonts w:ascii="Arial" w:hAnsi="Arial" w:cs="Arial"/>
          <w:sz w:val="20"/>
          <w:szCs w:val="20"/>
        </w:rPr>
        <w:t xml:space="preserve">os </w:t>
      </w:r>
      <w:r w:rsidRPr="00D9002D">
        <w:rPr>
          <w:rFonts w:ascii="Arial" w:hAnsi="Arial" w:cs="Arial"/>
          <w:sz w:val="20"/>
          <w:szCs w:val="20"/>
          <w:lang w:val="pt-PT"/>
        </w:rPr>
        <w:t>atestados de capacidade técnica d</w:t>
      </w:r>
      <w:r>
        <w:rPr>
          <w:rFonts w:ascii="Arial" w:hAnsi="Arial" w:cs="Arial"/>
          <w:sz w:val="20"/>
          <w:szCs w:val="20"/>
          <w:lang w:val="pt-PT"/>
        </w:rPr>
        <w:t>e orgão público CREA e CRQ</w:t>
      </w:r>
      <w:r w:rsidRPr="00D9002D">
        <w:rPr>
          <w:rFonts w:ascii="Arial" w:hAnsi="Arial" w:cs="Arial"/>
          <w:sz w:val="20"/>
          <w:szCs w:val="20"/>
        </w:rPr>
        <w:t xml:space="preserve">, constante no item </w:t>
      </w:r>
      <w:r>
        <w:rPr>
          <w:rFonts w:ascii="Arial" w:hAnsi="Arial" w:cs="Arial"/>
          <w:sz w:val="20"/>
          <w:szCs w:val="20"/>
        </w:rPr>
        <w:t>9</w:t>
      </w:r>
      <w:r w:rsidRPr="00D9002D">
        <w:rPr>
          <w:rFonts w:ascii="Arial" w:hAnsi="Arial" w:cs="Arial"/>
          <w:sz w:val="20"/>
          <w:szCs w:val="20"/>
        </w:rPr>
        <w:t>.2</w:t>
      </w:r>
      <w:r>
        <w:rPr>
          <w:rFonts w:ascii="Arial" w:hAnsi="Arial" w:cs="Arial"/>
          <w:sz w:val="20"/>
          <w:szCs w:val="20"/>
        </w:rPr>
        <w:t>.4</w:t>
      </w:r>
      <w:r w:rsidRPr="00D9002D">
        <w:rPr>
          <w:rFonts w:ascii="Arial" w:hAnsi="Arial" w:cs="Arial"/>
          <w:sz w:val="20"/>
          <w:szCs w:val="20"/>
        </w:rPr>
        <w:t xml:space="preserve"> - letra </w:t>
      </w:r>
      <w:r>
        <w:rPr>
          <w:rFonts w:ascii="Arial" w:hAnsi="Arial" w:cs="Arial"/>
          <w:sz w:val="20"/>
          <w:szCs w:val="20"/>
        </w:rPr>
        <w:t>b – edital de licitação, esclarecendo que a apresentação é de um ou de outro atestado.</w:t>
      </w:r>
    </w:p>
    <w:p w:rsidR="00A25458" w:rsidRPr="00D9002D" w:rsidRDefault="00A25458" w:rsidP="00A25458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5458" w:rsidRDefault="00A25458" w:rsidP="00A25458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002D">
        <w:rPr>
          <w:rFonts w:ascii="Arial" w:hAnsi="Arial" w:cs="Arial"/>
          <w:sz w:val="20"/>
          <w:szCs w:val="20"/>
        </w:rPr>
        <w:t xml:space="preserve">Ficam ratificados e convalidados todos os atos praticados da Licitação PREGÃO PRESENCIAL </w:t>
      </w:r>
      <w:r>
        <w:rPr>
          <w:rFonts w:ascii="Arial" w:hAnsi="Arial" w:cs="Arial"/>
          <w:sz w:val="20"/>
          <w:szCs w:val="20"/>
        </w:rPr>
        <w:t>Nº 047/2019</w:t>
      </w:r>
      <w:r w:rsidRPr="00D9002D">
        <w:rPr>
          <w:rFonts w:ascii="Arial" w:hAnsi="Arial" w:cs="Arial"/>
          <w:sz w:val="20"/>
          <w:szCs w:val="20"/>
        </w:rPr>
        <w:t>, em consonância com a Lei Federal</w:t>
      </w:r>
      <w:r>
        <w:rPr>
          <w:rFonts w:ascii="Arial" w:hAnsi="Arial" w:cs="Arial"/>
          <w:sz w:val="20"/>
          <w:szCs w:val="20"/>
        </w:rPr>
        <w:t xml:space="preserve"> nº 10520 e subsidiariamente pela Lei Federal </w:t>
      </w:r>
      <w:r w:rsidRPr="00D9002D">
        <w:rPr>
          <w:rFonts w:ascii="Arial" w:hAnsi="Arial" w:cs="Arial"/>
          <w:sz w:val="20"/>
          <w:szCs w:val="20"/>
        </w:rPr>
        <w:t xml:space="preserve">nº 8.666/93 e suas alterações. </w:t>
      </w:r>
    </w:p>
    <w:p w:rsidR="00A25458" w:rsidRDefault="00A25458" w:rsidP="00A25458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5458" w:rsidRPr="00D9002D" w:rsidRDefault="00A25458" w:rsidP="00A25458">
      <w:pPr>
        <w:pStyle w:val="PargrafodaLista"/>
        <w:spacing w:after="0" w:line="240" w:lineRule="auto"/>
        <w:ind w:left="567" w:firstLine="153"/>
        <w:jc w:val="both"/>
        <w:rPr>
          <w:rFonts w:ascii="Arial" w:hAnsi="Arial" w:cs="Arial"/>
          <w:sz w:val="20"/>
          <w:szCs w:val="20"/>
        </w:rPr>
      </w:pPr>
    </w:p>
    <w:p w:rsidR="00A25458" w:rsidRPr="00BC161C" w:rsidRDefault="00A25458" w:rsidP="00A25458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5458" w:rsidRPr="00D9002D" w:rsidRDefault="00A25458" w:rsidP="00A25458">
      <w:pPr>
        <w:pStyle w:val="PargrafodaLista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9002D">
        <w:rPr>
          <w:rFonts w:ascii="Arial" w:hAnsi="Arial" w:cs="Arial"/>
          <w:b/>
          <w:sz w:val="20"/>
          <w:szCs w:val="20"/>
        </w:rPr>
        <w:t>ALUÍSIO CURTINOVE TEIXEIRA</w:t>
      </w:r>
    </w:p>
    <w:p w:rsidR="00A25458" w:rsidRPr="00D9002D" w:rsidRDefault="00A25458" w:rsidP="00A25458">
      <w:pPr>
        <w:pStyle w:val="PargrafodaLista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9002D">
        <w:rPr>
          <w:rFonts w:ascii="Arial" w:hAnsi="Arial" w:cs="Arial"/>
          <w:b/>
          <w:sz w:val="20"/>
          <w:szCs w:val="20"/>
        </w:rPr>
        <w:t>Prefeito Municipal</w:t>
      </w:r>
    </w:p>
    <w:p w:rsidR="00A25458" w:rsidRDefault="00A25458" w:rsidP="00A25458"/>
    <w:p w:rsidR="00AE6E7B" w:rsidRPr="00A25458" w:rsidRDefault="00AE6E7B" w:rsidP="00A25458"/>
    <w:sectPr w:rsidR="00AE6E7B" w:rsidRPr="00A25458">
      <w:headerReference w:type="default" r:id="rId8"/>
      <w:pgSz w:w="12242" w:h="15842" w:code="1"/>
      <w:pgMar w:top="2268" w:right="1134" w:bottom="851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1A6" w:rsidRDefault="003811A6">
      <w:r>
        <w:separator/>
      </w:r>
    </w:p>
  </w:endnote>
  <w:endnote w:type="continuationSeparator" w:id="0">
    <w:p w:rsidR="003811A6" w:rsidRDefault="0038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1A6" w:rsidRDefault="003811A6">
      <w:r>
        <w:separator/>
      </w:r>
    </w:p>
  </w:footnote>
  <w:footnote w:type="continuationSeparator" w:id="0">
    <w:p w:rsidR="003811A6" w:rsidRDefault="00381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7B" w:rsidRDefault="00AE6E7B">
    <w:pPr>
      <w:pStyle w:val="Cabealho"/>
      <w:jc w:val="center"/>
    </w:pPr>
  </w:p>
  <w:p w:rsidR="00374620" w:rsidRDefault="003402DB">
    <w:pPr>
      <w:pStyle w:val="Cabealho"/>
      <w:jc w:val="center"/>
    </w:pPr>
    <w:r>
      <w:rPr>
        <w:noProof/>
      </w:rPr>
      <w:drawing>
        <wp:inline distT="0" distB="0" distL="0" distR="0">
          <wp:extent cx="888365" cy="894715"/>
          <wp:effectExtent l="0" t="0" r="698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4620" w:rsidRDefault="00374620">
    <w:pPr>
      <w:pStyle w:val="Cabealho"/>
      <w:jc w:val="center"/>
      <w:rPr>
        <w:b/>
        <w:sz w:val="24"/>
      </w:rPr>
    </w:pPr>
    <w:r>
      <w:rPr>
        <w:b/>
        <w:sz w:val="24"/>
      </w:rPr>
      <w:t>PREFEITURA MUNICIPAL DE TERRA DE AREIA</w:t>
    </w:r>
  </w:p>
  <w:p w:rsidR="00374620" w:rsidRDefault="00374620">
    <w:pPr>
      <w:pStyle w:val="Cabealho"/>
      <w:jc w:val="center"/>
      <w:rPr>
        <w:b/>
        <w:sz w:val="18"/>
      </w:rPr>
    </w:pPr>
    <w:r>
      <w:rPr>
        <w:b/>
        <w:sz w:val="18"/>
      </w:rPr>
      <w:t>ESTADO DO RIO GRANDE DO SUL</w:t>
    </w:r>
  </w:p>
  <w:p w:rsidR="00F9263A" w:rsidRDefault="00F9263A">
    <w:pPr>
      <w:pStyle w:val="Cabealho"/>
      <w:jc w:val="center"/>
      <w:rPr>
        <w:b/>
        <w:sz w:val="18"/>
      </w:rPr>
    </w:pPr>
  </w:p>
  <w:p w:rsidR="00AE6E7B" w:rsidRDefault="00AE6E7B">
    <w:pPr>
      <w:pStyle w:val="Cabealho"/>
      <w:jc w:val="center"/>
      <w:rPr>
        <w:b/>
        <w:sz w:val="18"/>
      </w:rPr>
    </w:pPr>
  </w:p>
  <w:p w:rsidR="00AE6E7B" w:rsidRDefault="00AE6E7B">
    <w:pPr>
      <w:pStyle w:val="Cabealho"/>
      <w:jc w:val="center"/>
      <w:rPr>
        <w:b/>
        <w:sz w:val="18"/>
      </w:rPr>
    </w:pPr>
  </w:p>
  <w:p w:rsidR="00AE6E7B" w:rsidRDefault="00AE6E7B" w:rsidP="00AE6E7B">
    <w:pPr>
      <w:pStyle w:val="Cabealho"/>
      <w:spacing w:line="480" w:lineRule="auto"/>
      <w:rPr>
        <w:b/>
        <w:sz w:val="18"/>
      </w:rPr>
    </w:pPr>
  </w:p>
  <w:p w:rsidR="00AE6E7B" w:rsidRDefault="00AE6E7B" w:rsidP="00AE6E7B">
    <w:pPr>
      <w:pStyle w:val="Cabealho"/>
      <w:spacing w:line="480" w:lineRule="auto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96"/>
    <w:rsid w:val="00012C63"/>
    <w:rsid w:val="0001438B"/>
    <w:rsid w:val="00076FC1"/>
    <w:rsid w:val="000B0BF9"/>
    <w:rsid w:val="000C7DC1"/>
    <w:rsid w:val="000E615D"/>
    <w:rsid w:val="001461D8"/>
    <w:rsid w:val="00157A38"/>
    <w:rsid w:val="001746BC"/>
    <w:rsid w:val="00174A5A"/>
    <w:rsid w:val="001D1DDE"/>
    <w:rsid w:val="00204101"/>
    <w:rsid w:val="00205D97"/>
    <w:rsid w:val="00212CBF"/>
    <w:rsid w:val="002E21AB"/>
    <w:rsid w:val="003009DE"/>
    <w:rsid w:val="003318FA"/>
    <w:rsid w:val="003402DB"/>
    <w:rsid w:val="0035279E"/>
    <w:rsid w:val="00373D45"/>
    <w:rsid w:val="00374620"/>
    <w:rsid w:val="00377168"/>
    <w:rsid w:val="003811A6"/>
    <w:rsid w:val="003C2723"/>
    <w:rsid w:val="003E69C4"/>
    <w:rsid w:val="00413F93"/>
    <w:rsid w:val="004B7178"/>
    <w:rsid w:val="00500805"/>
    <w:rsid w:val="005307C5"/>
    <w:rsid w:val="00567A37"/>
    <w:rsid w:val="005804E2"/>
    <w:rsid w:val="005C7E88"/>
    <w:rsid w:val="006477CF"/>
    <w:rsid w:val="00661213"/>
    <w:rsid w:val="006664D5"/>
    <w:rsid w:val="00677531"/>
    <w:rsid w:val="00684FC5"/>
    <w:rsid w:val="00690C67"/>
    <w:rsid w:val="006E4E98"/>
    <w:rsid w:val="007061CB"/>
    <w:rsid w:val="00714521"/>
    <w:rsid w:val="00716EF7"/>
    <w:rsid w:val="007277B4"/>
    <w:rsid w:val="00761796"/>
    <w:rsid w:val="007706F3"/>
    <w:rsid w:val="0077345F"/>
    <w:rsid w:val="00781F7E"/>
    <w:rsid w:val="00793493"/>
    <w:rsid w:val="007A07BD"/>
    <w:rsid w:val="007A72DD"/>
    <w:rsid w:val="007B0F86"/>
    <w:rsid w:val="007B52D6"/>
    <w:rsid w:val="007D4D8A"/>
    <w:rsid w:val="008343C1"/>
    <w:rsid w:val="00883497"/>
    <w:rsid w:val="00887E05"/>
    <w:rsid w:val="00893DAE"/>
    <w:rsid w:val="008A7832"/>
    <w:rsid w:val="009177A5"/>
    <w:rsid w:val="0098639A"/>
    <w:rsid w:val="009952BB"/>
    <w:rsid w:val="009B5C12"/>
    <w:rsid w:val="009D25E1"/>
    <w:rsid w:val="009D44AF"/>
    <w:rsid w:val="009F65C2"/>
    <w:rsid w:val="00A11320"/>
    <w:rsid w:val="00A25458"/>
    <w:rsid w:val="00AB39BD"/>
    <w:rsid w:val="00AE1A63"/>
    <w:rsid w:val="00AE6E7B"/>
    <w:rsid w:val="00AF18F8"/>
    <w:rsid w:val="00B05858"/>
    <w:rsid w:val="00B27D80"/>
    <w:rsid w:val="00B30789"/>
    <w:rsid w:val="00B367AE"/>
    <w:rsid w:val="00B53A3C"/>
    <w:rsid w:val="00B61CD0"/>
    <w:rsid w:val="00B855E0"/>
    <w:rsid w:val="00C2658B"/>
    <w:rsid w:val="00C42F92"/>
    <w:rsid w:val="00CB5C2F"/>
    <w:rsid w:val="00CB6411"/>
    <w:rsid w:val="00D63A70"/>
    <w:rsid w:val="00D949B2"/>
    <w:rsid w:val="00DA0EA2"/>
    <w:rsid w:val="00DA6D5E"/>
    <w:rsid w:val="00DC2D95"/>
    <w:rsid w:val="00DF4BEA"/>
    <w:rsid w:val="00E24673"/>
    <w:rsid w:val="00E32E6A"/>
    <w:rsid w:val="00E36ACF"/>
    <w:rsid w:val="00E40933"/>
    <w:rsid w:val="00E93CAC"/>
    <w:rsid w:val="00EB62CE"/>
    <w:rsid w:val="00EB6FD2"/>
    <w:rsid w:val="00EB7759"/>
    <w:rsid w:val="00F0417B"/>
    <w:rsid w:val="00F40C25"/>
    <w:rsid w:val="00F505CA"/>
    <w:rsid w:val="00F6062C"/>
    <w:rsid w:val="00F73059"/>
    <w:rsid w:val="00F83567"/>
    <w:rsid w:val="00F90616"/>
    <w:rsid w:val="00F9263A"/>
    <w:rsid w:val="00FA1074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25">
    <w:name w:val="xl25"/>
    <w:basedOn w:val="Normal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26">
    <w:name w:val="xl26"/>
    <w:basedOn w:val="Normal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8">
    <w:name w:val="xl28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styleId="Legenda">
    <w:name w:val="caption"/>
    <w:basedOn w:val="Normal"/>
    <w:next w:val="Normal"/>
    <w:qFormat/>
    <w:pPr>
      <w:tabs>
        <w:tab w:val="left" w:pos="9147"/>
      </w:tabs>
    </w:pPr>
    <w:rPr>
      <w:b/>
      <w:bCs/>
    </w:rPr>
  </w:style>
  <w:style w:type="paragraph" w:styleId="Textodebalo">
    <w:name w:val="Balloon Text"/>
    <w:basedOn w:val="Normal"/>
    <w:semiHidden/>
    <w:rsid w:val="00EB7759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1461D8"/>
  </w:style>
  <w:style w:type="character" w:customStyle="1" w:styleId="Ttulo1Char">
    <w:name w:val="Título 1 Char"/>
    <w:link w:val="Ttulo1"/>
    <w:rsid w:val="001461D8"/>
    <w:rPr>
      <w:rFonts w:ascii="Arial" w:hAnsi="Arial" w:cs="Arial"/>
      <w:b/>
      <w:bCs/>
    </w:rPr>
  </w:style>
  <w:style w:type="paragraph" w:styleId="PargrafodaLista">
    <w:name w:val="List Paragraph"/>
    <w:basedOn w:val="Normal"/>
    <w:uiPriority w:val="34"/>
    <w:qFormat/>
    <w:rsid w:val="00A2545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25">
    <w:name w:val="xl25"/>
    <w:basedOn w:val="Normal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26">
    <w:name w:val="xl26"/>
    <w:basedOn w:val="Normal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8">
    <w:name w:val="xl28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styleId="Legenda">
    <w:name w:val="caption"/>
    <w:basedOn w:val="Normal"/>
    <w:next w:val="Normal"/>
    <w:qFormat/>
    <w:pPr>
      <w:tabs>
        <w:tab w:val="left" w:pos="9147"/>
      </w:tabs>
    </w:pPr>
    <w:rPr>
      <w:b/>
      <w:bCs/>
    </w:rPr>
  </w:style>
  <w:style w:type="paragraph" w:styleId="Textodebalo">
    <w:name w:val="Balloon Text"/>
    <w:basedOn w:val="Normal"/>
    <w:semiHidden/>
    <w:rsid w:val="00EB7759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1461D8"/>
  </w:style>
  <w:style w:type="character" w:customStyle="1" w:styleId="Ttulo1Char">
    <w:name w:val="Título 1 Char"/>
    <w:link w:val="Ttulo1"/>
    <w:rsid w:val="001461D8"/>
    <w:rPr>
      <w:rFonts w:ascii="Arial" w:hAnsi="Arial" w:cs="Arial"/>
      <w:b/>
      <w:bCs/>
    </w:rPr>
  </w:style>
  <w:style w:type="paragraph" w:styleId="PargrafodaLista">
    <w:name w:val="List Paragraph"/>
    <w:basedOn w:val="Normal"/>
    <w:uiPriority w:val="34"/>
    <w:qFormat/>
    <w:rsid w:val="00A2545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2017\OR&#199;AMENTOS\Purificador%20de%20&#225;gua%20Esc.%20Laertsan%20e%20Mascarenh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Purificador de água Esc. Laertsan e Mascarenhas.dotx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NOME:</vt:lpstr>
    </vt:vector>
  </TitlesOfParts>
  <Company>Prefeitura Municipal de Terra de Areia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NOME:</dc:title>
  <dc:creator>Usuario</dc:creator>
  <cp:lastModifiedBy>Usuário</cp:lastModifiedBy>
  <cp:revision>3</cp:revision>
  <cp:lastPrinted>2019-09-27T19:52:00Z</cp:lastPrinted>
  <dcterms:created xsi:type="dcterms:W3CDTF">2019-09-27T20:03:00Z</dcterms:created>
  <dcterms:modified xsi:type="dcterms:W3CDTF">2019-09-27T20:05:00Z</dcterms:modified>
</cp:coreProperties>
</file>